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EF" w:rsidRDefault="005F69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34290</wp:posOffset>
                </wp:positionV>
                <wp:extent cx="1188000" cy="360000"/>
                <wp:effectExtent l="0" t="0" r="12700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0" cy="3600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911" w:rsidRDefault="005F6911" w:rsidP="005F691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電子入札用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29.7pt;margin-top:2.7pt;width:93.5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" fillcolor="white [3201]" strokecolor="black [3200]">
                <v:textbox>
                  <w:txbxContent>
                    <w:p w:rsidR="005F6911" w:rsidRDefault="005F6911" w:rsidP="005F691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電子入札用</w:t>
                      </w:r>
                    </w:p>
                  </w:txbxContent>
                </v:textbox>
              </v:rect>
            </w:pict>
          </mc:Fallback>
        </mc:AlternateContent>
      </w:r>
    </w:p>
    <w:p w:rsidR="00C4739B" w:rsidRDefault="00C4739B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5754"/>
        <w:gridCol w:w="562"/>
        <w:gridCol w:w="562"/>
        <w:gridCol w:w="562"/>
      </w:tblGrid>
      <w:tr w:rsidR="00097BEF">
        <w:trPr>
          <w:trHeight w:hRule="exact" w:val="2888"/>
        </w:trPr>
        <w:tc>
          <w:tcPr>
            <w:tcW w:w="849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BEF" w:rsidRPr="0056442A" w:rsidRDefault="00C82279">
            <w:pPr>
              <w:ind w:left="100" w:right="100"/>
              <w:jc w:val="center"/>
              <w:rPr>
                <w:sz w:val="24"/>
                <w:lang w:eastAsia="zh-TW"/>
              </w:rPr>
            </w:pPr>
            <w:r w:rsidRPr="0056442A">
              <w:rPr>
                <w:rFonts w:hAnsi="Courier New" w:hint="eastAsia"/>
                <w:spacing w:val="105"/>
                <w:sz w:val="24"/>
                <w:lang w:eastAsia="zh-TW"/>
              </w:rPr>
              <w:t>入札書（工事</w:t>
            </w:r>
            <w:r w:rsidRPr="0056442A">
              <w:rPr>
                <w:rFonts w:hint="eastAsia"/>
                <w:sz w:val="24"/>
                <w:lang w:eastAsia="zh-TW"/>
              </w:rPr>
              <w:t>）</w:t>
            </w:r>
            <w:r w:rsidR="00061ED4">
              <w:rPr>
                <w:rFonts w:hint="eastAsia"/>
                <w:sz w:val="24"/>
              </w:rPr>
              <w:t xml:space="preserve">　</w:t>
            </w:r>
          </w:p>
          <w:p w:rsidR="00097BEF" w:rsidRDefault="00097BEF">
            <w:pPr>
              <w:ind w:left="100" w:right="100"/>
              <w:rPr>
                <w:lang w:eastAsia="zh-TW"/>
              </w:rPr>
            </w:pPr>
          </w:p>
          <w:p w:rsidR="00097BEF" w:rsidRPr="0056442A" w:rsidRDefault="004554DE">
            <w:pPr>
              <w:ind w:left="100" w:right="100"/>
              <w:rPr>
                <w:sz w:val="22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Pr="0056442A">
              <w:rPr>
                <w:rFonts w:hint="eastAsia"/>
                <w:sz w:val="22"/>
                <w:lang w:eastAsia="zh-TW"/>
              </w:rPr>
              <w:t xml:space="preserve">嬉野市長　</w:t>
            </w:r>
            <w:r w:rsidR="00C82279" w:rsidRPr="0056442A">
              <w:rPr>
                <w:rFonts w:hint="eastAsia"/>
                <w:sz w:val="22"/>
                <w:lang w:eastAsia="zh-TW"/>
              </w:rPr>
              <w:t>様</w:t>
            </w:r>
          </w:p>
          <w:p w:rsidR="00097BEF" w:rsidRPr="0056442A" w:rsidRDefault="00097BEF">
            <w:pPr>
              <w:ind w:left="100" w:right="100"/>
              <w:rPr>
                <w:sz w:val="22"/>
              </w:rPr>
            </w:pPr>
          </w:p>
          <w:p w:rsidR="00097BEF" w:rsidRPr="0056442A" w:rsidRDefault="00097BEF">
            <w:pPr>
              <w:ind w:left="100" w:right="100"/>
              <w:rPr>
                <w:sz w:val="22"/>
              </w:rPr>
            </w:pPr>
          </w:p>
          <w:p w:rsidR="00097BEF" w:rsidRPr="0056442A" w:rsidRDefault="00C82279">
            <w:pPr>
              <w:ind w:left="100" w:right="100"/>
              <w:rPr>
                <w:sz w:val="22"/>
              </w:rPr>
            </w:pPr>
            <w:r w:rsidRPr="0056442A">
              <w:rPr>
                <w:rFonts w:hint="eastAsia"/>
                <w:sz w:val="22"/>
                <w:lang w:eastAsia="zh-TW"/>
              </w:rPr>
              <w:t xml:space="preserve">　</w:t>
            </w:r>
            <w:r w:rsidR="00DA22F6" w:rsidRPr="0056442A">
              <w:rPr>
                <w:rFonts w:hint="eastAsia"/>
                <w:sz w:val="22"/>
              </w:rPr>
              <w:t>嬉野市</w:t>
            </w:r>
            <w:r w:rsidR="00B8311B">
              <w:rPr>
                <w:rFonts w:hint="eastAsia"/>
                <w:sz w:val="22"/>
              </w:rPr>
              <w:t>電子</w:t>
            </w:r>
            <w:bookmarkStart w:id="0" w:name="_GoBack"/>
            <w:bookmarkEnd w:id="0"/>
            <w:r w:rsidRPr="0056442A">
              <w:rPr>
                <w:rFonts w:hint="eastAsia"/>
                <w:sz w:val="22"/>
              </w:rPr>
              <w:t>入札心得及び設計図書承諾の上、次のとおり入札いたします。</w:t>
            </w:r>
          </w:p>
          <w:p w:rsidR="00097BEF" w:rsidRDefault="00C82279" w:rsidP="00152157">
            <w:pPr>
              <w:ind w:left="100" w:right="100"/>
            </w:pPr>
            <w:r w:rsidRPr="0056442A">
              <w:rPr>
                <w:rFonts w:hint="eastAsia"/>
                <w:sz w:val="22"/>
              </w:rPr>
              <w:t xml:space="preserve">　な</w:t>
            </w:r>
            <w:r w:rsidRPr="00E71AAC">
              <w:rPr>
                <w:rFonts w:hint="eastAsia"/>
                <w:sz w:val="22"/>
              </w:rPr>
              <w:t>お、</w:t>
            </w:r>
            <w:r w:rsidR="00152157" w:rsidRPr="00E71AAC">
              <w:rPr>
                <w:rFonts w:hint="eastAsia"/>
                <w:sz w:val="22"/>
              </w:rPr>
              <w:t>次</w:t>
            </w:r>
            <w:r w:rsidR="005F3F42" w:rsidRPr="00E71AAC">
              <w:rPr>
                <w:rFonts w:hint="eastAsia"/>
                <w:sz w:val="22"/>
              </w:rPr>
              <w:t>の</w:t>
            </w:r>
            <w:r w:rsidRPr="00E71AAC">
              <w:rPr>
                <w:rFonts w:hint="eastAsia"/>
                <w:sz w:val="22"/>
              </w:rPr>
              <w:t>入札金額は</w:t>
            </w:r>
            <w:r w:rsidRPr="0056442A">
              <w:rPr>
                <w:rFonts w:hint="eastAsia"/>
                <w:sz w:val="22"/>
              </w:rPr>
              <w:t>、取引に係る消費税及び地方消費税額を含まない金額です。</w:t>
            </w:r>
          </w:p>
        </w:tc>
      </w:tr>
      <w:tr w:rsidR="00097BEF">
        <w:trPr>
          <w:cantSplit/>
          <w:trHeight w:val="866"/>
        </w:trPr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BEF" w:rsidRDefault="00C82279">
            <w:pPr>
              <w:ind w:left="100" w:right="100"/>
              <w:jc w:val="distribute"/>
            </w:pPr>
            <w:r>
              <w:rPr>
                <w:rFonts w:hint="eastAsia"/>
              </w:rPr>
              <w:t>入札金額</w:t>
            </w:r>
          </w:p>
        </w:tc>
        <w:tc>
          <w:tcPr>
            <w:tcW w:w="7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BEF" w:rsidRDefault="00C82279">
            <w:pPr>
              <w:ind w:left="100" w:right="100"/>
            </w:pPr>
            <w:r>
              <w:rPr>
                <w:rFonts w:hint="eastAsia"/>
              </w:rPr>
              <w:t xml:space="preserve">　￥</w:t>
            </w:r>
          </w:p>
        </w:tc>
      </w:tr>
      <w:tr w:rsidR="00097BEF">
        <w:trPr>
          <w:cantSplit/>
          <w:trHeight w:val="866"/>
        </w:trPr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BEF" w:rsidRDefault="00C82279">
            <w:pPr>
              <w:ind w:left="100" w:right="100"/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7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BEF" w:rsidRDefault="00C82279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097BEF">
        <w:trPr>
          <w:cantSplit/>
          <w:trHeight w:val="866"/>
        </w:trPr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BEF" w:rsidRDefault="00C82279">
            <w:pPr>
              <w:ind w:left="100" w:right="100"/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BEF" w:rsidRDefault="00212C2B" w:rsidP="00575207">
            <w:pPr>
              <w:ind w:leftChars="48" w:left="101" w:right="100" w:firstLineChars="100" w:firstLine="210"/>
            </w:pPr>
            <w:r>
              <w:rPr>
                <w:rFonts w:hint="eastAsia"/>
              </w:rPr>
              <w:t xml:space="preserve">嬉野市　　町大字　　　</w:t>
            </w:r>
            <w:r w:rsidR="00C82279">
              <w:rPr>
                <w:rFonts w:hint="eastAsia"/>
              </w:rPr>
              <w:t>地内</w:t>
            </w:r>
          </w:p>
        </w:tc>
      </w:tr>
      <w:tr w:rsidR="00374C5B">
        <w:trPr>
          <w:cantSplit/>
          <w:trHeight w:val="227"/>
        </w:trPr>
        <w:tc>
          <w:tcPr>
            <w:tcW w:w="6804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C5B" w:rsidRDefault="00013164" w:rsidP="00575207">
            <w:pPr>
              <w:ind w:leftChars="48" w:left="101" w:right="100" w:firstLineChars="100" w:firstLine="210"/>
            </w:pPr>
            <w:r>
              <w:rPr>
                <w:rFonts w:hint="eastAsia"/>
              </w:rPr>
              <w:t>くじの数（任意の３桁の数字）</w:t>
            </w:r>
          </w:p>
          <w:p w:rsidR="00374C5B" w:rsidRDefault="00013164" w:rsidP="00575207">
            <w:pPr>
              <w:ind w:leftChars="48" w:left="101" w:right="100" w:firstLineChars="100" w:firstLine="200"/>
            </w:pPr>
            <w:r w:rsidRPr="00374C5B">
              <w:rPr>
                <w:rFonts w:hint="eastAsia"/>
                <w:sz w:val="20"/>
                <w:szCs w:val="18"/>
              </w:rPr>
              <w:t>※同額となった場合、くじ（抽選）に使用するので必ず記入すること。</w:t>
            </w:r>
          </w:p>
        </w:tc>
        <w:tc>
          <w:tcPr>
            <w:tcW w:w="168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C5B" w:rsidRDefault="00013164" w:rsidP="00374C5B">
            <w:pPr>
              <w:ind w:leftChars="48" w:left="101" w:right="100" w:firstLineChars="100" w:firstLine="180"/>
            </w:pPr>
            <w:r w:rsidRPr="00374C5B">
              <w:rPr>
                <w:rFonts w:hint="eastAsia"/>
                <w:sz w:val="18"/>
                <w:szCs w:val="16"/>
              </w:rPr>
              <w:t>※枠内に記入</w:t>
            </w:r>
          </w:p>
        </w:tc>
      </w:tr>
      <w:tr w:rsidR="00374C5B" w:rsidRPr="00374C5B">
        <w:trPr>
          <w:cantSplit/>
          <w:trHeight w:val="794"/>
        </w:trPr>
        <w:tc>
          <w:tcPr>
            <w:tcW w:w="680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C5B" w:rsidRDefault="00374C5B" w:rsidP="00575207">
            <w:pPr>
              <w:ind w:leftChars="48" w:left="101" w:right="100" w:firstLineChars="100" w:firstLine="210"/>
            </w:pPr>
          </w:p>
        </w:tc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C5B" w:rsidRPr="00374C5B" w:rsidRDefault="00374C5B" w:rsidP="00374C5B">
            <w:pPr>
              <w:ind w:right="100"/>
              <w:jc w:val="center"/>
              <w:rPr>
                <w:sz w:val="28"/>
                <w:szCs w:val="24"/>
              </w:rPr>
            </w:pPr>
          </w:p>
        </w:tc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C5B" w:rsidRPr="00374C5B" w:rsidRDefault="00374C5B" w:rsidP="00374C5B">
            <w:pPr>
              <w:ind w:right="100"/>
              <w:jc w:val="center"/>
              <w:rPr>
                <w:sz w:val="28"/>
                <w:szCs w:val="24"/>
              </w:rPr>
            </w:pPr>
          </w:p>
        </w:tc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C5B" w:rsidRPr="00374C5B" w:rsidRDefault="00374C5B" w:rsidP="00374C5B">
            <w:pPr>
              <w:ind w:right="100"/>
              <w:jc w:val="center"/>
              <w:rPr>
                <w:sz w:val="28"/>
                <w:szCs w:val="24"/>
              </w:rPr>
            </w:pPr>
          </w:p>
        </w:tc>
      </w:tr>
      <w:tr w:rsidR="004634CE">
        <w:trPr>
          <w:trHeight w:hRule="exact" w:val="5197"/>
        </w:trPr>
        <w:tc>
          <w:tcPr>
            <w:tcW w:w="849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634CE" w:rsidRDefault="004634CE" w:rsidP="004634CE">
            <w:pPr>
              <w:ind w:right="100"/>
            </w:pPr>
          </w:p>
          <w:p w:rsidR="004634CE" w:rsidRDefault="004634CE" w:rsidP="004634CE">
            <w:pPr>
              <w:ind w:right="100"/>
            </w:pPr>
          </w:p>
          <w:p w:rsidR="004634CE" w:rsidRDefault="004634CE" w:rsidP="004634CE">
            <w:pPr>
              <w:ind w:right="100"/>
            </w:pPr>
          </w:p>
          <w:p w:rsidR="004634CE" w:rsidRDefault="004634CE" w:rsidP="004634CE">
            <w:pPr>
              <w:ind w:right="100"/>
            </w:pPr>
          </w:p>
          <w:p w:rsidR="004634CE" w:rsidRDefault="004634CE" w:rsidP="004634CE">
            <w:pPr>
              <w:ind w:right="100"/>
            </w:pPr>
          </w:p>
          <w:p w:rsidR="004634CE" w:rsidRDefault="004634CE" w:rsidP="004634CE">
            <w:pPr>
              <w:ind w:right="100"/>
            </w:pPr>
          </w:p>
          <w:p w:rsidR="00097BEF" w:rsidRPr="0056442A" w:rsidRDefault="00C82279" w:rsidP="0056442A">
            <w:pPr>
              <w:ind w:right="100" w:firstLineChars="400" w:firstLine="880"/>
              <w:rPr>
                <w:sz w:val="22"/>
              </w:rPr>
            </w:pPr>
            <w:r w:rsidRPr="0056442A">
              <w:rPr>
                <w:rFonts w:hint="eastAsia"/>
                <w:sz w:val="22"/>
              </w:rPr>
              <w:t xml:space="preserve">　　　年　　　月　　　日</w:t>
            </w:r>
          </w:p>
          <w:p w:rsidR="00097BEF" w:rsidRPr="0056442A" w:rsidRDefault="00097BEF" w:rsidP="004634CE">
            <w:pPr>
              <w:ind w:left="100" w:right="100"/>
              <w:rPr>
                <w:sz w:val="22"/>
              </w:rPr>
            </w:pPr>
          </w:p>
          <w:p w:rsidR="00097BEF" w:rsidRPr="0056442A" w:rsidRDefault="00097BEF" w:rsidP="004634CE">
            <w:pPr>
              <w:ind w:left="100" w:right="100"/>
              <w:rPr>
                <w:sz w:val="22"/>
              </w:rPr>
            </w:pPr>
          </w:p>
          <w:p w:rsidR="008A252F" w:rsidRDefault="00C82279" w:rsidP="008A252F">
            <w:pPr>
              <w:tabs>
                <w:tab w:val="left" w:pos="4200"/>
              </w:tabs>
              <w:ind w:right="102" w:firstLineChars="1224" w:firstLine="2693"/>
              <w:rPr>
                <w:sz w:val="22"/>
              </w:rPr>
            </w:pPr>
            <w:r w:rsidRPr="0056442A">
              <w:rPr>
                <w:rFonts w:hint="eastAsia"/>
                <w:sz w:val="22"/>
              </w:rPr>
              <w:t>入札者</w:t>
            </w:r>
          </w:p>
          <w:p w:rsidR="00097BEF" w:rsidRPr="0056442A" w:rsidRDefault="00C82279" w:rsidP="008A252F">
            <w:pPr>
              <w:tabs>
                <w:tab w:val="left" w:pos="4200"/>
              </w:tabs>
              <w:ind w:right="102" w:firstLineChars="1353" w:firstLine="2977"/>
              <w:rPr>
                <w:sz w:val="22"/>
              </w:rPr>
            </w:pPr>
            <w:r w:rsidRPr="0056442A">
              <w:rPr>
                <w:rFonts w:hint="eastAsia"/>
                <w:sz w:val="22"/>
              </w:rPr>
              <w:t xml:space="preserve">　</w:t>
            </w:r>
            <w:r w:rsidRPr="0056442A">
              <w:rPr>
                <w:rFonts w:hAnsi="Courier New" w:hint="eastAsia"/>
                <w:spacing w:val="105"/>
                <w:sz w:val="22"/>
              </w:rPr>
              <w:t>住</w:t>
            </w:r>
            <w:r w:rsidRPr="0056442A">
              <w:rPr>
                <w:rFonts w:hint="eastAsia"/>
                <w:sz w:val="22"/>
              </w:rPr>
              <w:t>所</w:t>
            </w:r>
          </w:p>
          <w:p w:rsidR="004554DE" w:rsidRPr="008A252F" w:rsidRDefault="004554DE" w:rsidP="0056442A">
            <w:pPr>
              <w:tabs>
                <w:tab w:val="left" w:pos="4200"/>
              </w:tabs>
              <w:ind w:right="102" w:firstLineChars="1600" w:firstLine="3520"/>
              <w:rPr>
                <w:sz w:val="22"/>
              </w:rPr>
            </w:pPr>
          </w:p>
          <w:p w:rsidR="00097BEF" w:rsidRDefault="008A252F" w:rsidP="008A252F">
            <w:pPr>
              <w:ind w:right="100" w:firstLineChars="1482" w:firstLine="3260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  <w:p w:rsidR="008A252F" w:rsidRDefault="008A252F" w:rsidP="008A252F">
            <w:pPr>
              <w:ind w:right="100" w:firstLineChars="1482" w:firstLine="3260"/>
              <w:rPr>
                <w:sz w:val="22"/>
              </w:rPr>
            </w:pPr>
          </w:p>
          <w:p w:rsidR="00097BEF" w:rsidRPr="0056442A" w:rsidRDefault="008A252F" w:rsidP="008A252F">
            <w:pPr>
              <w:ind w:right="100" w:firstLineChars="1482" w:firstLine="32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代表者名　</w:t>
            </w:r>
            <w:r w:rsidR="00500941" w:rsidRPr="0056442A">
              <w:rPr>
                <w:rFonts w:hint="eastAsia"/>
                <w:sz w:val="22"/>
              </w:rPr>
              <w:t xml:space="preserve">　　　　　　　　　　　　　　㊞</w:t>
            </w:r>
          </w:p>
          <w:p w:rsidR="00097BEF" w:rsidRDefault="00097BEF" w:rsidP="00374C5B">
            <w:pPr>
              <w:tabs>
                <w:tab w:val="left" w:pos="4200"/>
              </w:tabs>
              <w:ind w:right="102"/>
            </w:pPr>
          </w:p>
          <w:p w:rsidR="004634CE" w:rsidRDefault="004634CE" w:rsidP="00630902">
            <w:pPr>
              <w:tabs>
                <w:tab w:val="left" w:pos="4200"/>
              </w:tabs>
              <w:ind w:right="102"/>
            </w:pPr>
          </w:p>
        </w:tc>
      </w:tr>
    </w:tbl>
    <w:p w:rsidR="00097BEF" w:rsidRDefault="001C6845" w:rsidP="001C6845">
      <w:r>
        <w:t xml:space="preserve"> </w:t>
      </w:r>
    </w:p>
    <w:sectPr w:rsidR="00097BEF">
      <w:footerReference w:type="even" r:id="rId8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A39" w:rsidRDefault="006B7A39">
      <w:r>
        <w:separator/>
      </w:r>
    </w:p>
  </w:endnote>
  <w:endnote w:type="continuationSeparator" w:id="0">
    <w:p w:rsidR="006B7A39" w:rsidRDefault="006B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EF" w:rsidRDefault="00C82279">
    <w:pPr>
      <w:framePr w:wrap="around" w:vAnchor="text" w:hAnchor="margin" w:xAlign="center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097BEF" w:rsidRDefault="00097B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A39" w:rsidRDefault="006B7A39">
      <w:r>
        <w:separator/>
      </w:r>
    </w:p>
  </w:footnote>
  <w:footnote w:type="continuationSeparator" w:id="0">
    <w:p w:rsidR="006B7A39" w:rsidRDefault="006B7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935BD"/>
    <w:multiLevelType w:val="hybridMultilevel"/>
    <w:tmpl w:val="90E646EA"/>
    <w:lvl w:ilvl="0" w:tplc="00000000">
      <w:start w:val="5"/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845"/>
    <w:rsid w:val="00013164"/>
    <w:rsid w:val="00061ED4"/>
    <w:rsid w:val="00097BEF"/>
    <w:rsid w:val="000A06AA"/>
    <w:rsid w:val="0012012F"/>
    <w:rsid w:val="00152157"/>
    <w:rsid w:val="0019269B"/>
    <w:rsid w:val="001C6845"/>
    <w:rsid w:val="00212C2B"/>
    <w:rsid w:val="00332B9F"/>
    <w:rsid w:val="00374C5B"/>
    <w:rsid w:val="00446E5A"/>
    <w:rsid w:val="004554DE"/>
    <w:rsid w:val="004634CE"/>
    <w:rsid w:val="00500941"/>
    <w:rsid w:val="0056442A"/>
    <w:rsid w:val="00575207"/>
    <w:rsid w:val="005F3F42"/>
    <w:rsid w:val="005F6911"/>
    <w:rsid w:val="00615A88"/>
    <w:rsid w:val="00630902"/>
    <w:rsid w:val="00633C5A"/>
    <w:rsid w:val="006432A2"/>
    <w:rsid w:val="006B7A39"/>
    <w:rsid w:val="0071668B"/>
    <w:rsid w:val="007B2570"/>
    <w:rsid w:val="008A252F"/>
    <w:rsid w:val="00952CDE"/>
    <w:rsid w:val="009A65A7"/>
    <w:rsid w:val="00A17F51"/>
    <w:rsid w:val="00A874FA"/>
    <w:rsid w:val="00AE2B99"/>
    <w:rsid w:val="00B6004F"/>
    <w:rsid w:val="00B8311B"/>
    <w:rsid w:val="00BA3485"/>
    <w:rsid w:val="00BD4AB3"/>
    <w:rsid w:val="00C278B3"/>
    <w:rsid w:val="00C4739B"/>
    <w:rsid w:val="00C82279"/>
    <w:rsid w:val="00DA22F6"/>
    <w:rsid w:val="00DA332F"/>
    <w:rsid w:val="00E71AAC"/>
    <w:rsid w:val="00E933B7"/>
    <w:rsid w:val="00FB1C83"/>
    <w:rsid w:val="00FE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  <w:style w:type="paragraph" w:styleId="ac">
    <w:name w:val="Balloon Text"/>
    <w:basedOn w:val="a"/>
    <w:link w:val="ad"/>
    <w:uiPriority w:val="99"/>
    <w:semiHidden/>
    <w:rsid w:val="0057520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  <w:style w:type="paragraph" w:styleId="ac">
    <w:name w:val="Balloon Text"/>
    <w:basedOn w:val="a"/>
    <w:link w:val="ad"/>
    <w:uiPriority w:val="99"/>
    <w:semiHidden/>
    <w:rsid w:val="0057520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972;&#26360;&#29992;\&#27972;&#26360;&#29992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浄書用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嬉野市財務規則</vt:lpstr>
    </vt:vector>
  </TitlesOfParts>
  <Company>Toshiba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嬉野市財務規則</dc:title>
  <dc:creator>プリントオフィスパール</dc:creator>
  <cp:lastModifiedBy>吉居 えりな</cp:lastModifiedBy>
  <cp:revision>4</cp:revision>
  <cp:lastPrinted>2021-11-10T00:58:00Z</cp:lastPrinted>
  <dcterms:created xsi:type="dcterms:W3CDTF">2022-05-12T06:26:00Z</dcterms:created>
  <dcterms:modified xsi:type="dcterms:W3CDTF">2022-06-21T02:38:00Z</dcterms:modified>
</cp:coreProperties>
</file>